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8C" w:rsidRPr="009A03BE" w:rsidRDefault="00D95A8C" w:rsidP="00E57AD0">
      <w:pPr>
        <w:jc w:val="center"/>
        <w:rPr>
          <w:rFonts w:ascii="Times New Roman" w:hAnsi="Times New Roman"/>
          <w:sz w:val="26"/>
          <w:szCs w:val="26"/>
        </w:rPr>
      </w:pPr>
    </w:p>
    <w:p w:rsidR="00D95A8C" w:rsidRPr="00151E20" w:rsidRDefault="00D95A8C" w:rsidP="00E57AD0">
      <w:pPr>
        <w:jc w:val="center"/>
        <w:rPr>
          <w:rFonts w:ascii="Verdana" w:hAnsi="Verdana"/>
          <w:sz w:val="28"/>
          <w:szCs w:val="28"/>
        </w:rPr>
      </w:pPr>
      <w:r w:rsidRPr="00151E20">
        <w:rPr>
          <w:rFonts w:ascii="Verdana" w:hAnsi="Verdana"/>
          <w:sz w:val="28"/>
          <w:szCs w:val="28"/>
        </w:rPr>
        <w:t>Інформація</w:t>
      </w:r>
    </w:p>
    <w:p w:rsidR="00D95A8C" w:rsidRPr="00151E20" w:rsidRDefault="00D95A8C" w:rsidP="00E57AD0">
      <w:pPr>
        <w:jc w:val="center"/>
        <w:rPr>
          <w:rFonts w:ascii="Verdana" w:hAnsi="Verdana"/>
          <w:sz w:val="28"/>
          <w:szCs w:val="28"/>
        </w:rPr>
      </w:pPr>
      <w:r w:rsidRPr="00151E20">
        <w:rPr>
          <w:rFonts w:ascii="Verdana" w:hAnsi="Verdana"/>
          <w:sz w:val="28"/>
          <w:szCs w:val="28"/>
        </w:rPr>
        <w:t xml:space="preserve">про прийняття рішення про приватизацію  </w:t>
      </w:r>
    </w:p>
    <w:p w:rsidR="00D95A8C" w:rsidRPr="00820A3C" w:rsidRDefault="00D95A8C" w:rsidP="00E57AD0">
      <w:pPr>
        <w:jc w:val="center"/>
        <w:rPr>
          <w:rFonts w:ascii="Times New Roman" w:hAnsi="Times New Roman"/>
          <w:sz w:val="26"/>
          <w:szCs w:val="26"/>
        </w:rPr>
      </w:pPr>
    </w:p>
    <w:p w:rsidR="00D95A8C" w:rsidRPr="00151E20" w:rsidRDefault="00D95A8C" w:rsidP="00E57AD0">
      <w:pPr>
        <w:overflowPunct/>
        <w:autoSpaceDE/>
        <w:autoSpaceDN/>
        <w:adjustRightInd/>
        <w:ind w:firstLine="708"/>
        <w:jc w:val="both"/>
        <w:textAlignment w:val="auto"/>
        <w:rPr>
          <w:rFonts w:ascii="Verdana" w:hAnsi="Verdana"/>
          <w:szCs w:val="24"/>
        </w:rPr>
      </w:pPr>
      <w:r w:rsidRPr="00151E20">
        <w:rPr>
          <w:rFonts w:ascii="Verdana" w:hAnsi="Verdana"/>
          <w:szCs w:val="24"/>
        </w:rPr>
        <w:t xml:space="preserve">Наказом регіонального відділення Фонду державного майна України по Вінницькій та Хмельницькій областях від 27.09.2021 № 1665 прийнято рішення про приватизацію шляхом продажу на аукціоні з умовами об’єкта малої приватизації – окремого майна теплотраси протяжністю </w:t>
      </w:r>
      <w:smartTag w:uri="urn:schemas-microsoft-com:office:smarttags" w:element="metricconverter">
        <w:smartTagPr>
          <w:attr w:name="ProductID" w:val="70 м"/>
        </w:smartTagPr>
        <w:r w:rsidRPr="00151E20">
          <w:rPr>
            <w:rFonts w:ascii="Verdana" w:hAnsi="Verdana"/>
            <w:szCs w:val="24"/>
          </w:rPr>
          <w:t>70 м</w:t>
        </w:r>
      </w:smartTag>
      <w:r w:rsidRPr="00151E20">
        <w:rPr>
          <w:rFonts w:ascii="Verdana" w:hAnsi="Verdana"/>
          <w:szCs w:val="24"/>
        </w:rPr>
        <w:t>, яка не увійшла до статутного капіталу ВАТ «Вінницький консервний завод», код за ЄДРПОУ 3058833 (ліквідований), за адресою: м. Вінниця, вул. Дубовецька, 33. Орган управління Регіональне відділення Фонду державного майна України по Вінницькій та Хмельницькій областях, код за ЄДРПОУ 42964094.</w:t>
      </w:r>
    </w:p>
    <w:p w:rsidR="00D95A8C" w:rsidRDefault="00D95A8C" w:rsidP="00E57AD0">
      <w:pPr>
        <w:ind w:right="-1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95A8C" w:rsidRPr="00820A3C" w:rsidRDefault="00D95A8C" w:rsidP="00E57AD0">
      <w:pPr>
        <w:ind w:right="-1" w:firstLine="708"/>
        <w:jc w:val="both"/>
        <w:rPr>
          <w:rFonts w:ascii="Times New Roman" w:hAnsi="Times New Roman"/>
          <w:sz w:val="26"/>
          <w:szCs w:val="26"/>
        </w:rPr>
      </w:pPr>
    </w:p>
    <w:sectPr w:rsidR="00D95A8C" w:rsidRPr="00820A3C" w:rsidSect="00477A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School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AD0"/>
    <w:rsid w:val="00041C6D"/>
    <w:rsid w:val="00151E20"/>
    <w:rsid w:val="00315D3E"/>
    <w:rsid w:val="00477AB9"/>
    <w:rsid w:val="004E7ADA"/>
    <w:rsid w:val="00820A3C"/>
    <w:rsid w:val="008E42F3"/>
    <w:rsid w:val="00906118"/>
    <w:rsid w:val="009A03BE"/>
    <w:rsid w:val="009C2C39"/>
    <w:rsid w:val="00A62998"/>
    <w:rsid w:val="00D95A8C"/>
    <w:rsid w:val="00E5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AD0"/>
    <w:pPr>
      <w:overflowPunct w:val="0"/>
      <w:autoSpaceDE w:val="0"/>
      <w:autoSpaceDN w:val="0"/>
      <w:adjustRightInd w:val="0"/>
      <w:textAlignment w:val="baseline"/>
    </w:pPr>
    <w:rPr>
      <w:rFonts w:ascii="UkrainianSchoolBook" w:eastAsia="Times New Roman" w:hAnsi="UkrainianSchoolBook"/>
      <w:sz w:val="24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91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2021-09-27T13:09:00Z</dcterms:created>
  <dcterms:modified xsi:type="dcterms:W3CDTF">2021-09-28T10:34:00Z</dcterms:modified>
</cp:coreProperties>
</file>